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845A" w14:textId="3DE077D0" w:rsidR="00975868" w:rsidRDefault="00975868" w:rsidP="00C54371"/>
    <w:p w14:paraId="234B7409" w14:textId="77777777" w:rsidR="00C54371" w:rsidRPr="00C54371" w:rsidRDefault="00C54371" w:rsidP="00C54371">
      <w:pPr>
        <w:rPr>
          <w:b/>
          <w:bCs/>
          <w:sz w:val="28"/>
          <w:szCs w:val="28"/>
        </w:rPr>
      </w:pPr>
      <w:r w:rsidRPr="00C54371">
        <w:rPr>
          <w:b/>
          <w:bCs/>
          <w:sz w:val="28"/>
          <w:szCs w:val="28"/>
        </w:rPr>
        <w:t>Records &amp; Information Management Practitioner</w:t>
      </w:r>
    </w:p>
    <w:p w14:paraId="0833C3E2" w14:textId="0F0E25BA" w:rsidR="00C54371" w:rsidRDefault="00C54371" w:rsidP="00C54371">
      <w:pPr>
        <w:rPr>
          <w:b/>
          <w:bCs/>
        </w:rPr>
      </w:pPr>
      <w:r>
        <w:rPr>
          <w:b/>
          <w:bCs/>
        </w:rPr>
        <w:t>** Expressions of Interest Welcomed **</w:t>
      </w:r>
    </w:p>
    <w:p w14:paraId="7720A874" w14:textId="77777777" w:rsidR="00C54371" w:rsidRPr="00C54371" w:rsidRDefault="00C54371" w:rsidP="00C54371">
      <w:pPr>
        <w:rPr>
          <w:i/>
          <w:iCs/>
        </w:rPr>
      </w:pPr>
      <w:r w:rsidRPr="00C54371">
        <w:rPr>
          <w:i/>
          <w:iCs/>
        </w:rPr>
        <w:t>Perth, CBD</w:t>
      </w:r>
    </w:p>
    <w:p w14:paraId="3AEB6E9D" w14:textId="77777777" w:rsidR="00C54371" w:rsidRPr="00C54371" w:rsidRDefault="00C54371" w:rsidP="00C54371">
      <w:pPr>
        <w:rPr>
          <w:i/>
          <w:iCs/>
        </w:rPr>
      </w:pPr>
      <w:r w:rsidRPr="00C54371">
        <w:rPr>
          <w:i/>
          <w:iCs/>
        </w:rPr>
        <w:t>Full-time / Part-time / Casual Options Available</w:t>
      </w:r>
    </w:p>
    <w:p w14:paraId="74FF5C44" w14:textId="77777777" w:rsidR="00C54371" w:rsidRPr="00C54371" w:rsidRDefault="00C54371" w:rsidP="00C54371">
      <w:pPr>
        <w:rPr>
          <w:b/>
          <w:bCs/>
          <w:u w:val="single"/>
        </w:rPr>
      </w:pPr>
      <w:r w:rsidRPr="00C54371">
        <w:rPr>
          <w:b/>
          <w:bCs/>
          <w:u w:val="single"/>
        </w:rPr>
        <w:t>The Role</w:t>
      </w:r>
    </w:p>
    <w:p w14:paraId="67D070E4" w14:textId="77777777" w:rsidR="00C54371" w:rsidRDefault="00C54371" w:rsidP="00C54371">
      <w:r>
        <w:t>Are you ready to kick-start your career in the records and information management industry?</w:t>
      </w:r>
    </w:p>
    <w:p w14:paraId="038397BD" w14:textId="29777BAD" w:rsidR="00C54371" w:rsidRDefault="00C54371" w:rsidP="00C54371">
      <w:r>
        <w:t>We are offering you a great opportunity to join one of our longest running projects. This project will see you working up to 38 hours per week with casual or part-time options considered for the right candidate.</w:t>
      </w:r>
    </w:p>
    <w:p w14:paraId="6A60EB06" w14:textId="5E43B656" w:rsidR="00C54371" w:rsidRDefault="00C54371" w:rsidP="00C54371">
      <w:r>
        <w:t>It is essential that you have an eye for detail, can work at a fast pace and can hit the ground running.  Ideally, we are seeking applications from people who have had some experience in a similar role, although this is not essential.</w:t>
      </w:r>
    </w:p>
    <w:p w14:paraId="23253C51" w14:textId="77777777" w:rsidR="00C54371" w:rsidRPr="00C54371" w:rsidRDefault="00C54371" w:rsidP="00C54371">
      <w:pPr>
        <w:rPr>
          <w:b/>
          <w:bCs/>
          <w:u w:val="single"/>
        </w:rPr>
      </w:pPr>
      <w:r w:rsidRPr="00C54371">
        <w:rPr>
          <w:b/>
          <w:bCs/>
          <w:u w:val="single"/>
        </w:rPr>
        <w:t>The main duties and skills required for the role include:</w:t>
      </w:r>
    </w:p>
    <w:p w14:paraId="6687C1EB" w14:textId="29ECA58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Undertake a range of information management activities in the provision of corporate recordkeeping services to support the business’s needs</w:t>
      </w:r>
    </w:p>
    <w:p w14:paraId="0127540E" w14:textId="7695F7D6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Provide advice and support to the business to ensure recordkeeping practices meet the departmental objectives and ensure compliance with internal and external requirements</w:t>
      </w:r>
    </w:p>
    <w:p w14:paraId="5CD03DFA" w14:textId="7251D2DC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Policy and process development</w:t>
      </w:r>
    </w:p>
    <w:p w14:paraId="3BE6960F" w14:textId="48134785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Training and support</w:t>
      </w:r>
    </w:p>
    <w:p w14:paraId="18179485" w14:textId="26AB8E1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Other tasks as instructed by Supervisors</w:t>
      </w:r>
    </w:p>
    <w:p w14:paraId="5BA96857" w14:textId="77777777" w:rsidR="00C54371" w:rsidRPr="00C54371" w:rsidRDefault="00C54371" w:rsidP="00C54371">
      <w:pPr>
        <w:spacing w:before="180"/>
        <w:rPr>
          <w:b/>
          <w:bCs/>
          <w:u w:val="single"/>
        </w:rPr>
      </w:pPr>
      <w:r w:rsidRPr="00C54371">
        <w:rPr>
          <w:b/>
          <w:bCs/>
          <w:u w:val="single"/>
        </w:rPr>
        <w:t>To be successful in this role, you will have:</w:t>
      </w:r>
    </w:p>
    <w:p w14:paraId="0D14AA06" w14:textId="0AF8447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Demonstrated understanding of Information Management, including the sciences of Document and Records Management</w:t>
      </w:r>
    </w:p>
    <w:p w14:paraId="6CCB688A" w14:textId="71663B66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Demonstrated experience with records management practices, including record creation, file classification, archival and destruction methods</w:t>
      </w:r>
    </w:p>
    <w:p w14:paraId="52767775" w14:textId="7A01B987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Knowledge and experience in the use of a document management system, such as Content Manager and / or Objective</w:t>
      </w:r>
    </w:p>
    <w:p w14:paraId="25D1B120" w14:textId="2F376B74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Exposure to relevant legislation, including the WA State Records Act 2000</w:t>
      </w:r>
    </w:p>
    <w:p w14:paraId="7884E87F" w14:textId="7C21FAE8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Highly developed interpersonal and communication skills</w:t>
      </w:r>
    </w:p>
    <w:p w14:paraId="1DD8421B" w14:textId="77D0C333" w:rsidR="00C54371" w:rsidRPr="00C54371" w:rsidRDefault="00C54371" w:rsidP="00C54371">
      <w:pPr>
        <w:spacing w:before="180"/>
        <w:rPr>
          <w:b/>
          <w:bCs/>
          <w:u w:val="single"/>
        </w:rPr>
      </w:pPr>
      <w:r w:rsidRPr="00C54371">
        <w:rPr>
          <w:b/>
          <w:bCs/>
          <w:u w:val="single"/>
        </w:rPr>
        <w:t>To apply for this role</w:t>
      </w:r>
      <w:r>
        <w:rPr>
          <w:b/>
          <w:bCs/>
          <w:u w:val="single"/>
        </w:rPr>
        <w:t xml:space="preserve"> or to register your interest</w:t>
      </w:r>
      <w:r w:rsidRPr="00C54371">
        <w:rPr>
          <w:b/>
          <w:bCs/>
          <w:u w:val="single"/>
        </w:rPr>
        <w:t>:</w:t>
      </w:r>
    </w:p>
    <w:p w14:paraId="22016758" w14:textId="2AE6690C" w:rsidR="00DB2682" w:rsidRDefault="00C54371" w:rsidP="00C54371">
      <w:r>
        <w:t xml:space="preserve">Please send your current resume along with a covering letter to </w:t>
      </w:r>
      <w:hyperlink r:id="rId8" w:history="1">
        <w:r w:rsidRPr="005F7438">
          <w:rPr>
            <w:rStyle w:val="Hyperlink"/>
          </w:rPr>
          <w:t>jobs@infoproficiency.com.au</w:t>
        </w:r>
      </w:hyperlink>
      <w:r>
        <w:t xml:space="preserve"> </w:t>
      </w:r>
      <w:r w:rsidR="00DB2682">
        <w:t>or if you’d like to speak to us about the role please call Rebecca on +61 8 6230 2213.</w:t>
      </w:r>
    </w:p>
    <w:p w14:paraId="4B9B6E7F" w14:textId="3E5387DD" w:rsidR="004E67DD" w:rsidRPr="00C54371" w:rsidRDefault="004E67DD" w:rsidP="00C54371">
      <w:r>
        <w:t>Closes: 7</w:t>
      </w:r>
      <w:r w:rsidRPr="004E67DD">
        <w:rPr>
          <w:vertAlign w:val="superscript"/>
        </w:rPr>
        <w:t>th</w:t>
      </w:r>
      <w:r>
        <w:t xml:space="preserve"> June 2023</w:t>
      </w:r>
    </w:p>
    <w:sectPr w:rsidR="004E67DD" w:rsidRPr="00C54371" w:rsidSect="006C66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1D16" w14:textId="77777777" w:rsidR="0090560D" w:rsidRDefault="0090560D" w:rsidP="007911E6">
      <w:r>
        <w:separator/>
      </w:r>
    </w:p>
  </w:endnote>
  <w:endnote w:type="continuationSeparator" w:id="0">
    <w:p w14:paraId="34CF24C5" w14:textId="77777777" w:rsidR="0090560D" w:rsidRDefault="0090560D" w:rsidP="0079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5905" w14:textId="77777777" w:rsidR="005956E4" w:rsidRDefault="006A42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9744" behindDoc="0" locked="0" layoutInCell="1" allowOverlap="1" wp14:anchorId="5D6C4F75" wp14:editId="1F311F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2280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er Sept16 - 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0D57" w14:textId="77777777" w:rsidR="00612F9E" w:rsidRDefault="006A42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620325A7" wp14:editId="2DC8731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228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Sept16 - 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32A0" w14:textId="77777777" w:rsidR="0090560D" w:rsidRDefault="0090560D" w:rsidP="007911E6">
      <w:r>
        <w:separator/>
      </w:r>
    </w:p>
  </w:footnote>
  <w:footnote w:type="continuationSeparator" w:id="0">
    <w:p w14:paraId="4685E3D6" w14:textId="77777777" w:rsidR="0090560D" w:rsidRDefault="0090560D" w:rsidP="0079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705" w14:textId="77777777" w:rsidR="005956E4" w:rsidRDefault="00A505ED" w:rsidP="00B816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1" locked="0" layoutInCell="1" allowOverlap="1" wp14:anchorId="65CBAF49" wp14:editId="52107BD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813200" cy="1123200"/>
          <wp:effectExtent l="0" t="0" r="698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4B043" w14:textId="731D7C89" w:rsidR="009A2B18" w:rsidRDefault="00F74FFD" w:rsidP="006C66CB">
    <w:pPr>
      <w:pStyle w:val="Header"/>
      <w:tabs>
        <w:tab w:val="clear" w:pos="8505"/>
        <w:tab w:val="right" w:pos="9638"/>
      </w:tabs>
    </w:pPr>
    <w:r>
      <w:fldChar w:fldCharType="begin"/>
    </w:r>
    <w:r>
      <w:instrText xml:space="preserve"> DOCPROPERTY  "Client Short"  \* MERGEFORMAT </w:instrText>
    </w:r>
    <w:r>
      <w:fldChar w:fldCharType="separate"/>
    </w:r>
    <w:r w:rsidR="00C54371">
      <w:t>Property: Client Short Name</w:t>
    </w:r>
    <w:r>
      <w:fldChar w:fldCharType="end"/>
    </w:r>
    <w:r w:rsidR="009A2B18" w:rsidRPr="00C72B23">
      <w:t xml:space="preserve"> - </w:t>
    </w:r>
    <w:r>
      <w:fldChar w:fldCharType="begin"/>
    </w:r>
    <w:r>
      <w:instrText xml:space="preserve"> DOCPROPERTY  "Project Header"  \* MERGEFORMAT </w:instrText>
    </w:r>
    <w:r>
      <w:fldChar w:fldCharType="separate"/>
    </w:r>
    <w:r w:rsidR="00C54371">
      <w:t>Property: Project Header</w:t>
    </w:r>
    <w:r>
      <w:fldChar w:fldCharType="end"/>
    </w:r>
    <w:r w:rsidR="009A2B18" w:rsidRPr="00C72B23">
      <w:tab/>
    </w:r>
    <w:r w:rsidR="003C59BD" w:rsidRPr="00B8166C">
      <w:t xml:space="preserve">Page </w:t>
    </w:r>
    <w:r w:rsidR="003C59BD" w:rsidRPr="00B8166C">
      <w:fldChar w:fldCharType="begin"/>
    </w:r>
    <w:r w:rsidR="003C59BD" w:rsidRPr="00B8166C">
      <w:instrText xml:space="preserve"> PAGE  \* Arabic  \* MERGEFORMAT </w:instrText>
    </w:r>
    <w:r w:rsidR="003C59BD" w:rsidRPr="00B8166C">
      <w:fldChar w:fldCharType="separate"/>
    </w:r>
    <w:r w:rsidR="006A42CA">
      <w:rPr>
        <w:noProof/>
      </w:rPr>
      <w:t>5</w:t>
    </w:r>
    <w:r w:rsidR="003C59BD" w:rsidRPr="00B8166C">
      <w:fldChar w:fldCharType="end"/>
    </w:r>
    <w:r w:rsidR="003C59BD" w:rsidRPr="00B8166C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6A42CA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D1" w14:textId="77777777" w:rsidR="00612F9E" w:rsidRPr="00612F9E" w:rsidRDefault="006E6703" w:rsidP="00612F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3A9670EC" wp14:editId="3876F1FD">
          <wp:simplePos x="0" y="0"/>
          <wp:positionH relativeFrom="character">
            <wp:align>left</wp:align>
          </wp:positionH>
          <wp:positionV relativeFrom="line">
            <wp:align>top</wp:align>
          </wp:positionV>
          <wp:extent cx="1476000" cy="903600"/>
          <wp:effectExtent l="0" t="0" r="0" b="0"/>
          <wp:wrapNone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31774" w14:textId="255945B5" w:rsidR="00612F9E" w:rsidRPr="00612F9E" w:rsidRDefault="00612F9E" w:rsidP="006C66CB">
    <w:pPr>
      <w:pStyle w:val="Header"/>
      <w:tabs>
        <w:tab w:val="clear" w:pos="8505"/>
        <w:tab w:val="right" w:pos="9638"/>
      </w:tabs>
    </w:pPr>
    <w:r w:rsidRPr="00612F9E">
      <w:tab/>
    </w:r>
    <w:r w:rsidR="00A505ED"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462E5219" wp14:editId="7A1065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813200" cy="1123200"/>
          <wp:effectExtent l="0" t="0" r="698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79975" w14:textId="77777777" w:rsidR="00612F9E" w:rsidRDefault="00612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8FC6231"/>
    <w:multiLevelType w:val="multilevel"/>
    <w:tmpl w:val="EA6263F2"/>
    <w:styleLink w:val="1ai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525252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525252"/>
        <w:sz w:val="20"/>
        <w:szCs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525252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525252"/>
      </w:rPr>
    </w:lvl>
    <w:lvl w:ilvl="4">
      <w:start w:val="1"/>
      <w:numFmt w:val="bullet"/>
      <w:lvlRestart w:val="0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color w:val="525252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E057F1"/>
    <w:multiLevelType w:val="hybridMultilevel"/>
    <w:tmpl w:val="0BAE6366"/>
    <w:lvl w:ilvl="0" w:tplc="0C090007">
      <w:start w:val="1"/>
      <w:numFmt w:val="bullet"/>
      <w:lvlText w:val=""/>
      <w:lvlPicBulletId w:val="0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2" w15:restartNumberingAfterBreak="0">
    <w:nsid w:val="2B29799E"/>
    <w:multiLevelType w:val="hybridMultilevel"/>
    <w:tmpl w:val="E9D07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6943"/>
    <w:multiLevelType w:val="hybridMultilevel"/>
    <w:tmpl w:val="194CD6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3040C"/>
    <w:multiLevelType w:val="hybridMultilevel"/>
    <w:tmpl w:val="732825C2"/>
    <w:lvl w:ilvl="0" w:tplc="158272C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0BCA"/>
    <w:multiLevelType w:val="hybridMultilevel"/>
    <w:tmpl w:val="0FC432C2"/>
    <w:lvl w:ilvl="0" w:tplc="8A3C9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249FD"/>
    <w:multiLevelType w:val="hybridMultilevel"/>
    <w:tmpl w:val="8AE4AF04"/>
    <w:lvl w:ilvl="0" w:tplc="0C090007">
      <w:start w:val="1"/>
      <w:numFmt w:val="bullet"/>
      <w:lvlText w:val=""/>
      <w:lvlPicBulletId w:val="0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color w:val="auto"/>
      </w:rPr>
    </w:lvl>
    <w:lvl w:ilvl="1" w:tplc="0C090007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6D4D6162"/>
    <w:multiLevelType w:val="hybridMultilevel"/>
    <w:tmpl w:val="606695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16B49"/>
    <w:multiLevelType w:val="multilevel"/>
    <w:tmpl w:val="6B506CFA"/>
    <w:lvl w:ilvl="0">
      <w:start w:val="1"/>
      <w:numFmt w:val="bullet"/>
      <w:pStyle w:val="ListBullet"/>
      <w:lvlText w:val=""/>
      <w:lvlJc w:val="left"/>
      <w:pPr>
        <w:ind w:left="357" w:hanging="357"/>
      </w:pPr>
      <w:rPr>
        <w:rFonts w:ascii="Wingdings" w:hAnsi="Wingdings" w:hint="default"/>
        <w:color w:val="800000"/>
        <w:sz w:val="18"/>
      </w:rPr>
    </w:lvl>
    <w:lvl w:ilvl="1">
      <w:start w:val="1"/>
      <w:numFmt w:val="bullet"/>
      <w:lvlText w:val=""/>
      <w:lvlJc w:val="left"/>
      <w:pPr>
        <w:ind w:left="714" w:hanging="357"/>
      </w:pPr>
      <w:rPr>
        <w:rFonts w:ascii="Wingdings" w:hAnsi="Wingdings" w:hint="default"/>
        <w:color w:val="800000"/>
      </w:rPr>
    </w:lvl>
    <w:lvl w:ilvl="2">
      <w:start w:val="1"/>
      <w:numFmt w:val="bullet"/>
      <w:lvlText w:val=""/>
      <w:lvlJc w:val="left"/>
      <w:pPr>
        <w:ind w:left="1072" w:hanging="358"/>
      </w:pPr>
      <w:rPr>
        <w:rFonts w:ascii="Wingdings" w:hAnsi="Wingdings" w:hint="default"/>
        <w:color w:val="800000"/>
      </w:rPr>
    </w:lvl>
    <w:lvl w:ilvl="3">
      <w:start w:val="1"/>
      <w:numFmt w:val="bullet"/>
      <w:lvlText w:val=""/>
      <w:lvlJc w:val="left"/>
      <w:pPr>
        <w:ind w:left="1429" w:hanging="357"/>
      </w:pPr>
      <w:rPr>
        <w:rFonts w:ascii="Wingdings" w:hAnsi="Wingdings" w:hint="default"/>
        <w:color w:val="8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2361"/>
    <w:multiLevelType w:val="multilevel"/>
    <w:tmpl w:val="E886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350096">
    <w:abstractNumId w:val="0"/>
  </w:num>
  <w:num w:numId="2" w16cid:durableId="1073435551">
    <w:abstractNumId w:val="8"/>
  </w:num>
  <w:num w:numId="3" w16cid:durableId="18082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390886">
    <w:abstractNumId w:val="7"/>
  </w:num>
  <w:num w:numId="5" w16cid:durableId="1375692371">
    <w:abstractNumId w:val="9"/>
  </w:num>
  <w:num w:numId="6" w16cid:durableId="1204516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222580">
    <w:abstractNumId w:val="2"/>
  </w:num>
  <w:num w:numId="8" w16cid:durableId="733700827">
    <w:abstractNumId w:val="1"/>
  </w:num>
  <w:num w:numId="9" w16cid:durableId="230849593">
    <w:abstractNumId w:val="6"/>
  </w:num>
  <w:num w:numId="10" w16cid:durableId="1432818589">
    <w:abstractNumId w:val="5"/>
  </w:num>
  <w:num w:numId="11" w16cid:durableId="1994142497">
    <w:abstractNumId w:val="4"/>
  </w:num>
  <w:num w:numId="12" w16cid:durableId="86822140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71"/>
    <w:rsid w:val="0000206A"/>
    <w:rsid w:val="000034AA"/>
    <w:rsid w:val="00011462"/>
    <w:rsid w:val="00015016"/>
    <w:rsid w:val="0001691D"/>
    <w:rsid w:val="000227F4"/>
    <w:rsid w:val="00026E69"/>
    <w:rsid w:val="000276D9"/>
    <w:rsid w:val="00027742"/>
    <w:rsid w:val="000337C2"/>
    <w:rsid w:val="0003618B"/>
    <w:rsid w:val="00036702"/>
    <w:rsid w:val="00036A95"/>
    <w:rsid w:val="00042C56"/>
    <w:rsid w:val="00043AF1"/>
    <w:rsid w:val="0005580D"/>
    <w:rsid w:val="00055C74"/>
    <w:rsid w:val="000569F4"/>
    <w:rsid w:val="00057D76"/>
    <w:rsid w:val="00061E89"/>
    <w:rsid w:val="00071FF3"/>
    <w:rsid w:val="0007307F"/>
    <w:rsid w:val="000753B8"/>
    <w:rsid w:val="00076281"/>
    <w:rsid w:val="00082368"/>
    <w:rsid w:val="00084579"/>
    <w:rsid w:val="00085333"/>
    <w:rsid w:val="00091B22"/>
    <w:rsid w:val="00094ECB"/>
    <w:rsid w:val="000A3EEB"/>
    <w:rsid w:val="000A52BA"/>
    <w:rsid w:val="000A7260"/>
    <w:rsid w:val="000A72BB"/>
    <w:rsid w:val="000B4241"/>
    <w:rsid w:val="000B5E9A"/>
    <w:rsid w:val="000B755E"/>
    <w:rsid w:val="000C18E9"/>
    <w:rsid w:val="000C32D8"/>
    <w:rsid w:val="000C3A4D"/>
    <w:rsid w:val="000C4BA6"/>
    <w:rsid w:val="000D2B06"/>
    <w:rsid w:val="000E4121"/>
    <w:rsid w:val="000E74F3"/>
    <w:rsid w:val="000F03AB"/>
    <w:rsid w:val="000F05A3"/>
    <w:rsid w:val="000F5763"/>
    <w:rsid w:val="000F7CF3"/>
    <w:rsid w:val="00101606"/>
    <w:rsid w:val="00102222"/>
    <w:rsid w:val="001030A4"/>
    <w:rsid w:val="001031A7"/>
    <w:rsid w:val="00104B6A"/>
    <w:rsid w:val="001070A9"/>
    <w:rsid w:val="00125EAA"/>
    <w:rsid w:val="00132897"/>
    <w:rsid w:val="00132F7C"/>
    <w:rsid w:val="001338BC"/>
    <w:rsid w:val="0013467F"/>
    <w:rsid w:val="00136029"/>
    <w:rsid w:val="001372DA"/>
    <w:rsid w:val="00137DF8"/>
    <w:rsid w:val="00147098"/>
    <w:rsid w:val="00152C39"/>
    <w:rsid w:val="001534B9"/>
    <w:rsid w:val="001538E9"/>
    <w:rsid w:val="001572FB"/>
    <w:rsid w:val="00161BA8"/>
    <w:rsid w:val="0016487B"/>
    <w:rsid w:val="001650E9"/>
    <w:rsid w:val="0017081F"/>
    <w:rsid w:val="0017293F"/>
    <w:rsid w:val="001738DD"/>
    <w:rsid w:val="001745B5"/>
    <w:rsid w:val="001749A0"/>
    <w:rsid w:val="00182611"/>
    <w:rsid w:val="001871E6"/>
    <w:rsid w:val="0019221B"/>
    <w:rsid w:val="00193387"/>
    <w:rsid w:val="00193E8C"/>
    <w:rsid w:val="00195743"/>
    <w:rsid w:val="001A505F"/>
    <w:rsid w:val="001A76A5"/>
    <w:rsid w:val="001B02E1"/>
    <w:rsid w:val="001B21C1"/>
    <w:rsid w:val="001B23ED"/>
    <w:rsid w:val="001B30DD"/>
    <w:rsid w:val="001B50A1"/>
    <w:rsid w:val="001C2BF3"/>
    <w:rsid w:val="001C3A88"/>
    <w:rsid w:val="001C3C92"/>
    <w:rsid w:val="001C3E0F"/>
    <w:rsid w:val="001C6729"/>
    <w:rsid w:val="001D18BA"/>
    <w:rsid w:val="001D1A80"/>
    <w:rsid w:val="001D4295"/>
    <w:rsid w:val="001D4FEA"/>
    <w:rsid w:val="001E433C"/>
    <w:rsid w:val="001F04EF"/>
    <w:rsid w:val="001F13FC"/>
    <w:rsid w:val="001F43A5"/>
    <w:rsid w:val="001F74A9"/>
    <w:rsid w:val="00200396"/>
    <w:rsid w:val="00203063"/>
    <w:rsid w:val="002060CA"/>
    <w:rsid w:val="00207DEC"/>
    <w:rsid w:val="002158EB"/>
    <w:rsid w:val="00220586"/>
    <w:rsid w:val="00222003"/>
    <w:rsid w:val="00230F89"/>
    <w:rsid w:val="00235B2D"/>
    <w:rsid w:val="0024124A"/>
    <w:rsid w:val="002429BC"/>
    <w:rsid w:val="00243FC1"/>
    <w:rsid w:val="00254974"/>
    <w:rsid w:val="002563D5"/>
    <w:rsid w:val="002566C4"/>
    <w:rsid w:val="00256DD8"/>
    <w:rsid w:val="00263CBF"/>
    <w:rsid w:val="002709CB"/>
    <w:rsid w:val="00270B26"/>
    <w:rsid w:val="00270BF7"/>
    <w:rsid w:val="00271C3A"/>
    <w:rsid w:val="00274A54"/>
    <w:rsid w:val="00275431"/>
    <w:rsid w:val="0028003E"/>
    <w:rsid w:val="0028307D"/>
    <w:rsid w:val="00283EF4"/>
    <w:rsid w:val="00285223"/>
    <w:rsid w:val="00285F43"/>
    <w:rsid w:val="00291409"/>
    <w:rsid w:val="002916BE"/>
    <w:rsid w:val="00291AB9"/>
    <w:rsid w:val="00292B6E"/>
    <w:rsid w:val="00295892"/>
    <w:rsid w:val="0029656C"/>
    <w:rsid w:val="002A00D3"/>
    <w:rsid w:val="002A02DA"/>
    <w:rsid w:val="002A0CE4"/>
    <w:rsid w:val="002A13AF"/>
    <w:rsid w:val="002A1B26"/>
    <w:rsid w:val="002A348A"/>
    <w:rsid w:val="002A4442"/>
    <w:rsid w:val="002B1B19"/>
    <w:rsid w:val="002B3642"/>
    <w:rsid w:val="002B7FD8"/>
    <w:rsid w:val="002C335E"/>
    <w:rsid w:val="002D0597"/>
    <w:rsid w:val="002D6C22"/>
    <w:rsid w:val="002D7401"/>
    <w:rsid w:val="002E0289"/>
    <w:rsid w:val="002E065C"/>
    <w:rsid w:val="002F0978"/>
    <w:rsid w:val="002F75C4"/>
    <w:rsid w:val="003026ED"/>
    <w:rsid w:val="00304587"/>
    <w:rsid w:val="0031596A"/>
    <w:rsid w:val="00316EAB"/>
    <w:rsid w:val="003176A8"/>
    <w:rsid w:val="00317E2F"/>
    <w:rsid w:val="00323986"/>
    <w:rsid w:val="00327B81"/>
    <w:rsid w:val="00327F5B"/>
    <w:rsid w:val="0033457D"/>
    <w:rsid w:val="0033771F"/>
    <w:rsid w:val="00341C72"/>
    <w:rsid w:val="00342342"/>
    <w:rsid w:val="003427FA"/>
    <w:rsid w:val="00350327"/>
    <w:rsid w:val="00351C6B"/>
    <w:rsid w:val="0035216D"/>
    <w:rsid w:val="00352258"/>
    <w:rsid w:val="00354EF3"/>
    <w:rsid w:val="00355380"/>
    <w:rsid w:val="0035647D"/>
    <w:rsid w:val="00356E44"/>
    <w:rsid w:val="003604FB"/>
    <w:rsid w:val="00361A8B"/>
    <w:rsid w:val="00364343"/>
    <w:rsid w:val="00364AB1"/>
    <w:rsid w:val="00364B95"/>
    <w:rsid w:val="00366C16"/>
    <w:rsid w:val="00367F0B"/>
    <w:rsid w:val="003730A3"/>
    <w:rsid w:val="00376278"/>
    <w:rsid w:val="0037720B"/>
    <w:rsid w:val="00377B7B"/>
    <w:rsid w:val="00387394"/>
    <w:rsid w:val="00387647"/>
    <w:rsid w:val="00390DFB"/>
    <w:rsid w:val="0039308B"/>
    <w:rsid w:val="00396BD1"/>
    <w:rsid w:val="00396FE7"/>
    <w:rsid w:val="003A024B"/>
    <w:rsid w:val="003A0A29"/>
    <w:rsid w:val="003A2FD8"/>
    <w:rsid w:val="003A517C"/>
    <w:rsid w:val="003A5630"/>
    <w:rsid w:val="003B073A"/>
    <w:rsid w:val="003B689C"/>
    <w:rsid w:val="003B77BC"/>
    <w:rsid w:val="003B7BC8"/>
    <w:rsid w:val="003C1032"/>
    <w:rsid w:val="003C2784"/>
    <w:rsid w:val="003C4236"/>
    <w:rsid w:val="003C59BD"/>
    <w:rsid w:val="003D01FC"/>
    <w:rsid w:val="003D15AD"/>
    <w:rsid w:val="003D250F"/>
    <w:rsid w:val="003D360D"/>
    <w:rsid w:val="003D62DF"/>
    <w:rsid w:val="003E05D4"/>
    <w:rsid w:val="003E1F64"/>
    <w:rsid w:val="003E7E96"/>
    <w:rsid w:val="003F2317"/>
    <w:rsid w:val="003F4A50"/>
    <w:rsid w:val="0040369B"/>
    <w:rsid w:val="004110CF"/>
    <w:rsid w:val="00421034"/>
    <w:rsid w:val="00427613"/>
    <w:rsid w:val="004310FE"/>
    <w:rsid w:val="0043146F"/>
    <w:rsid w:val="0043268F"/>
    <w:rsid w:val="00433942"/>
    <w:rsid w:val="00436537"/>
    <w:rsid w:val="0043713F"/>
    <w:rsid w:val="004571B9"/>
    <w:rsid w:val="0046458C"/>
    <w:rsid w:val="00464EF2"/>
    <w:rsid w:val="0047285F"/>
    <w:rsid w:val="00476025"/>
    <w:rsid w:val="0047728C"/>
    <w:rsid w:val="00477E10"/>
    <w:rsid w:val="004827F2"/>
    <w:rsid w:val="00487A3E"/>
    <w:rsid w:val="004900EF"/>
    <w:rsid w:val="00491924"/>
    <w:rsid w:val="00493232"/>
    <w:rsid w:val="00497744"/>
    <w:rsid w:val="0049779C"/>
    <w:rsid w:val="004A115B"/>
    <w:rsid w:val="004A6D8A"/>
    <w:rsid w:val="004A702B"/>
    <w:rsid w:val="004B0D43"/>
    <w:rsid w:val="004B53BE"/>
    <w:rsid w:val="004B57D9"/>
    <w:rsid w:val="004B603C"/>
    <w:rsid w:val="004B6327"/>
    <w:rsid w:val="004D4625"/>
    <w:rsid w:val="004D60EE"/>
    <w:rsid w:val="004E2F21"/>
    <w:rsid w:val="004E3ECE"/>
    <w:rsid w:val="004E40FF"/>
    <w:rsid w:val="004E43C5"/>
    <w:rsid w:val="004E67DD"/>
    <w:rsid w:val="004E7B69"/>
    <w:rsid w:val="004E7C5D"/>
    <w:rsid w:val="004F4292"/>
    <w:rsid w:val="00501A09"/>
    <w:rsid w:val="0050341B"/>
    <w:rsid w:val="005050ED"/>
    <w:rsid w:val="005056F0"/>
    <w:rsid w:val="00510EC9"/>
    <w:rsid w:val="00510EF7"/>
    <w:rsid w:val="00511E02"/>
    <w:rsid w:val="005151A7"/>
    <w:rsid w:val="00516143"/>
    <w:rsid w:val="00516344"/>
    <w:rsid w:val="005168FC"/>
    <w:rsid w:val="00526678"/>
    <w:rsid w:val="005326C4"/>
    <w:rsid w:val="0053398D"/>
    <w:rsid w:val="00533A12"/>
    <w:rsid w:val="005356A9"/>
    <w:rsid w:val="00535719"/>
    <w:rsid w:val="005377A6"/>
    <w:rsid w:val="005429F9"/>
    <w:rsid w:val="00544013"/>
    <w:rsid w:val="00552130"/>
    <w:rsid w:val="005534F8"/>
    <w:rsid w:val="005650AB"/>
    <w:rsid w:val="00566088"/>
    <w:rsid w:val="005703A3"/>
    <w:rsid w:val="0057222D"/>
    <w:rsid w:val="00573152"/>
    <w:rsid w:val="00573415"/>
    <w:rsid w:val="005759EA"/>
    <w:rsid w:val="00580149"/>
    <w:rsid w:val="00580621"/>
    <w:rsid w:val="00581865"/>
    <w:rsid w:val="00590428"/>
    <w:rsid w:val="005953EF"/>
    <w:rsid w:val="005956E4"/>
    <w:rsid w:val="0059580B"/>
    <w:rsid w:val="005A0810"/>
    <w:rsid w:val="005A0FFD"/>
    <w:rsid w:val="005A3BD8"/>
    <w:rsid w:val="005A5736"/>
    <w:rsid w:val="005B01B0"/>
    <w:rsid w:val="005B08EA"/>
    <w:rsid w:val="005B3188"/>
    <w:rsid w:val="005B411A"/>
    <w:rsid w:val="005B5918"/>
    <w:rsid w:val="005B625E"/>
    <w:rsid w:val="005C05FC"/>
    <w:rsid w:val="005C0E85"/>
    <w:rsid w:val="005C4418"/>
    <w:rsid w:val="005D3BE2"/>
    <w:rsid w:val="005E2B7F"/>
    <w:rsid w:val="005F589E"/>
    <w:rsid w:val="006006E1"/>
    <w:rsid w:val="006038BE"/>
    <w:rsid w:val="00607E75"/>
    <w:rsid w:val="00612F9E"/>
    <w:rsid w:val="0061616E"/>
    <w:rsid w:val="006201CE"/>
    <w:rsid w:val="006211CB"/>
    <w:rsid w:val="0062434C"/>
    <w:rsid w:val="00626A57"/>
    <w:rsid w:val="00626E8A"/>
    <w:rsid w:val="006271E4"/>
    <w:rsid w:val="00627AC9"/>
    <w:rsid w:val="00630146"/>
    <w:rsid w:val="00630CEA"/>
    <w:rsid w:val="00631A93"/>
    <w:rsid w:val="00640766"/>
    <w:rsid w:val="00644207"/>
    <w:rsid w:val="00646DD9"/>
    <w:rsid w:val="00655625"/>
    <w:rsid w:val="006572A7"/>
    <w:rsid w:val="00657E11"/>
    <w:rsid w:val="00661206"/>
    <w:rsid w:val="0066302A"/>
    <w:rsid w:val="006739CC"/>
    <w:rsid w:val="00674E64"/>
    <w:rsid w:val="00677513"/>
    <w:rsid w:val="00683CF6"/>
    <w:rsid w:val="00686B0C"/>
    <w:rsid w:val="00690FF2"/>
    <w:rsid w:val="00691762"/>
    <w:rsid w:val="006933F8"/>
    <w:rsid w:val="00694781"/>
    <w:rsid w:val="006A42CA"/>
    <w:rsid w:val="006A58B0"/>
    <w:rsid w:val="006A760B"/>
    <w:rsid w:val="006A7636"/>
    <w:rsid w:val="006B458E"/>
    <w:rsid w:val="006B7D26"/>
    <w:rsid w:val="006C06A1"/>
    <w:rsid w:val="006C1209"/>
    <w:rsid w:val="006C2ADE"/>
    <w:rsid w:val="006C2B49"/>
    <w:rsid w:val="006C6601"/>
    <w:rsid w:val="006C66CB"/>
    <w:rsid w:val="006D3C52"/>
    <w:rsid w:val="006D4EE3"/>
    <w:rsid w:val="006D5940"/>
    <w:rsid w:val="006D6F31"/>
    <w:rsid w:val="006D7C8A"/>
    <w:rsid w:val="006E2CA1"/>
    <w:rsid w:val="006E46ED"/>
    <w:rsid w:val="006E6703"/>
    <w:rsid w:val="006E79FE"/>
    <w:rsid w:val="006E7F49"/>
    <w:rsid w:val="006F1748"/>
    <w:rsid w:val="006F2800"/>
    <w:rsid w:val="006F6EC5"/>
    <w:rsid w:val="00700174"/>
    <w:rsid w:val="007041C6"/>
    <w:rsid w:val="00707A90"/>
    <w:rsid w:val="00715BF1"/>
    <w:rsid w:val="0072273F"/>
    <w:rsid w:val="00726820"/>
    <w:rsid w:val="00727677"/>
    <w:rsid w:val="0073421C"/>
    <w:rsid w:val="00735A65"/>
    <w:rsid w:val="0074077A"/>
    <w:rsid w:val="00742375"/>
    <w:rsid w:val="007463E1"/>
    <w:rsid w:val="00746548"/>
    <w:rsid w:val="00746DEF"/>
    <w:rsid w:val="00750AC2"/>
    <w:rsid w:val="007533D3"/>
    <w:rsid w:val="007569C1"/>
    <w:rsid w:val="00765884"/>
    <w:rsid w:val="007746A3"/>
    <w:rsid w:val="007759B9"/>
    <w:rsid w:val="00777ECA"/>
    <w:rsid w:val="007808F2"/>
    <w:rsid w:val="00784F04"/>
    <w:rsid w:val="00787F2B"/>
    <w:rsid w:val="007910F5"/>
    <w:rsid w:val="007911E6"/>
    <w:rsid w:val="007928D4"/>
    <w:rsid w:val="0079295F"/>
    <w:rsid w:val="00792FA5"/>
    <w:rsid w:val="00796657"/>
    <w:rsid w:val="007A497D"/>
    <w:rsid w:val="007A5F1F"/>
    <w:rsid w:val="007A5F3B"/>
    <w:rsid w:val="007A7DEB"/>
    <w:rsid w:val="007B44B7"/>
    <w:rsid w:val="007B6B6E"/>
    <w:rsid w:val="007C152A"/>
    <w:rsid w:val="007C3063"/>
    <w:rsid w:val="007C34B8"/>
    <w:rsid w:val="007C34CA"/>
    <w:rsid w:val="007C5917"/>
    <w:rsid w:val="007C6C04"/>
    <w:rsid w:val="007C7937"/>
    <w:rsid w:val="007D1325"/>
    <w:rsid w:val="007D2D81"/>
    <w:rsid w:val="007D3B4D"/>
    <w:rsid w:val="007D7B37"/>
    <w:rsid w:val="007E53AB"/>
    <w:rsid w:val="007E5F9B"/>
    <w:rsid w:val="007F6868"/>
    <w:rsid w:val="00800DB3"/>
    <w:rsid w:val="00803B62"/>
    <w:rsid w:val="00821A23"/>
    <w:rsid w:val="00826424"/>
    <w:rsid w:val="008267FD"/>
    <w:rsid w:val="00832C10"/>
    <w:rsid w:val="00833F3C"/>
    <w:rsid w:val="00835065"/>
    <w:rsid w:val="00840EC5"/>
    <w:rsid w:val="00843E69"/>
    <w:rsid w:val="00845728"/>
    <w:rsid w:val="00846B74"/>
    <w:rsid w:val="008541E0"/>
    <w:rsid w:val="00856CF1"/>
    <w:rsid w:val="00857140"/>
    <w:rsid w:val="00857F02"/>
    <w:rsid w:val="008601CE"/>
    <w:rsid w:val="008601F6"/>
    <w:rsid w:val="008614E9"/>
    <w:rsid w:val="00862A45"/>
    <w:rsid w:val="008652DD"/>
    <w:rsid w:val="008664C3"/>
    <w:rsid w:val="00870E31"/>
    <w:rsid w:val="00871383"/>
    <w:rsid w:val="00885AB1"/>
    <w:rsid w:val="00886B92"/>
    <w:rsid w:val="00891ABA"/>
    <w:rsid w:val="00894E61"/>
    <w:rsid w:val="00895154"/>
    <w:rsid w:val="0089672B"/>
    <w:rsid w:val="00896AAA"/>
    <w:rsid w:val="008972BE"/>
    <w:rsid w:val="00897C66"/>
    <w:rsid w:val="008A3200"/>
    <w:rsid w:val="008A456A"/>
    <w:rsid w:val="008B3C0F"/>
    <w:rsid w:val="008B4826"/>
    <w:rsid w:val="008C6706"/>
    <w:rsid w:val="008C79AD"/>
    <w:rsid w:val="008D0C1E"/>
    <w:rsid w:val="008D302D"/>
    <w:rsid w:val="008D45A1"/>
    <w:rsid w:val="008D70C3"/>
    <w:rsid w:val="008E0E6F"/>
    <w:rsid w:val="008E3595"/>
    <w:rsid w:val="008E4774"/>
    <w:rsid w:val="008E5EC3"/>
    <w:rsid w:val="008F02DD"/>
    <w:rsid w:val="008F06EB"/>
    <w:rsid w:val="008F31BF"/>
    <w:rsid w:val="008F56E3"/>
    <w:rsid w:val="0090124A"/>
    <w:rsid w:val="009023C9"/>
    <w:rsid w:val="0090425B"/>
    <w:rsid w:val="00904744"/>
    <w:rsid w:val="0090560D"/>
    <w:rsid w:val="00913037"/>
    <w:rsid w:val="009151C8"/>
    <w:rsid w:val="00915A71"/>
    <w:rsid w:val="00917052"/>
    <w:rsid w:val="00921208"/>
    <w:rsid w:val="00925CD6"/>
    <w:rsid w:val="0093171E"/>
    <w:rsid w:val="00934CC9"/>
    <w:rsid w:val="00940CCE"/>
    <w:rsid w:val="00941E27"/>
    <w:rsid w:val="009452A3"/>
    <w:rsid w:val="00946E4F"/>
    <w:rsid w:val="009610AD"/>
    <w:rsid w:val="00961215"/>
    <w:rsid w:val="0096289D"/>
    <w:rsid w:val="0096394D"/>
    <w:rsid w:val="00963A4E"/>
    <w:rsid w:val="009648A9"/>
    <w:rsid w:val="00975614"/>
    <w:rsid w:val="00975868"/>
    <w:rsid w:val="0097736D"/>
    <w:rsid w:val="0098177A"/>
    <w:rsid w:val="00987A51"/>
    <w:rsid w:val="00991335"/>
    <w:rsid w:val="009A1B8C"/>
    <w:rsid w:val="009A2B18"/>
    <w:rsid w:val="009A5F29"/>
    <w:rsid w:val="009B5E6E"/>
    <w:rsid w:val="009B7088"/>
    <w:rsid w:val="009B7BC0"/>
    <w:rsid w:val="009C1A90"/>
    <w:rsid w:val="009C5540"/>
    <w:rsid w:val="009C63F4"/>
    <w:rsid w:val="009C6909"/>
    <w:rsid w:val="009D3D49"/>
    <w:rsid w:val="009D4BE2"/>
    <w:rsid w:val="009E213E"/>
    <w:rsid w:val="009E2C38"/>
    <w:rsid w:val="009F73BD"/>
    <w:rsid w:val="009F78D4"/>
    <w:rsid w:val="00A025AE"/>
    <w:rsid w:val="00A0410A"/>
    <w:rsid w:val="00A057EA"/>
    <w:rsid w:val="00A05876"/>
    <w:rsid w:val="00A10DB4"/>
    <w:rsid w:val="00A15FC9"/>
    <w:rsid w:val="00A17C9E"/>
    <w:rsid w:val="00A3071E"/>
    <w:rsid w:val="00A3285E"/>
    <w:rsid w:val="00A355E6"/>
    <w:rsid w:val="00A35902"/>
    <w:rsid w:val="00A35B0F"/>
    <w:rsid w:val="00A3619A"/>
    <w:rsid w:val="00A37F8C"/>
    <w:rsid w:val="00A41223"/>
    <w:rsid w:val="00A458A5"/>
    <w:rsid w:val="00A45A4E"/>
    <w:rsid w:val="00A4639E"/>
    <w:rsid w:val="00A505ED"/>
    <w:rsid w:val="00A53B4F"/>
    <w:rsid w:val="00A604F2"/>
    <w:rsid w:val="00A639BF"/>
    <w:rsid w:val="00A659AA"/>
    <w:rsid w:val="00A74B5F"/>
    <w:rsid w:val="00A77933"/>
    <w:rsid w:val="00A82678"/>
    <w:rsid w:val="00A85F64"/>
    <w:rsid w:val="00A94DF4"/>
    <w:rsid w:val="00A95073"/>
    <w:rsid w:val="00A951B6"/>
    <w:rsid w:val="00A97913"/>
    <w:rsid w:val="00AA0030"/>
    <w:rsid w:val="00AA6532"/>
    <w:rsid w:val="00AA7C9F"/>
    <w:rsid w:val="00AB3CE3"/>
    <w:rsid w:val="00AB4F4C"/>
    <w:rsid w:val="00AB6039"/>
    <w:rsid w:val="00AB6078"/>
    <w:rsid w:val="00AC070A"/>
    <w:rsid w:val="00AC0C50"/>
    <w:rsid w:val="00AD0D98"/>
    <w:rsid w:val="00AD2FBB"/>
    <w:rsid w:val="00AD6D15"/>
    <w:rsid w:val="00AE3433"/>
    <w:rsid w:val="00AE4E28"/>
    <w:rsid w:val="00AE57F3"/>
    <w:rsid w:val="00AE6EDD"/>
    <w:rsid w:val="00AE7C9C"/>
    <w:rsid w:val="00AF1F68"/>
    <w:rsid w:val="00AF34CC"/>
    <w:rsid w:val="00AF4FED"/>
    <w:rsid w:val="00AF5FEE"/>
    <w:rsid w:val="00AF7D7F"/>
    <w:rsid w:val="00B01721"/>
    <w:rsid w:val="00B02217"/>
    <w:rsid w:val="00B03C91"/>
    <w:rsid w:val="00B1099C"/>
    <w:rsid w:val="00B13405"/>
    <w:rsid w:val="00B16588"/>
    <w:rsid w:val="00B20169"/>
    <w:rsid w:val="00B32ED2"/>
    <w:rsid w:val="00B37481"/>
    <w:rsid w:val="00B4000B"/>
    <w:rsid w:val="00B41ABD"/>
    <w:rsid w:val="00B41C04"/>
    <w:rsid w:val="00B43317"/>
    <w:rsid w:val="00B44330"/>
    <w:rsid w:val="00B44635"/>
    <w:rsid w:val="00B44844"/>
    <w:rsid w:val="00B4522D"/>
    <w:rsid w:val="00B453C7"/>
    <w:rsid w:val="00B52EA8"/>
    <w:rsid w:val="00B72ECC"/>
    <w:rsid w:val="00B8166C"/>
    <w:rsid w:val="00B87E14"/>
    <w:rsid w:val="00B900A5"/>
    <w:rsid w:val="00B9102A"/>
    <w:rsid w:val="00B9371B"/>
    <w:rsid w:val="00B97D0C"/>
    <w:rsid w:val="00BA203E"/>
    <w:rsid w:val="00BA2AE1"/>
    <w:rsid w:val="00BA3D14"/>
    <w:rsid w:val="00BA689D"/>
    <w:rsid w:val="00BB447F"/>
    <w:rsid w:val="00BB4A41"/>
    <w:rsid w:val="00BC293E"/>
    <w:rsid w:val="00BD602C"/>
    <w:rsid w:val="00BE1EAE"/>
    <w:rsid w:val="00BE4731"/>
    <w:rsid w:val="00BE71F1"/>
    <w:rsid w:val="00BE7309"/>
    <w:rsid w:val="00BF0597"/>
    <w:rsid w:val="00BF4B57"/>
    <w:rsid w:val="00BF4E4D"/>
    <w:rsid w:val="00BF7303"/>
    <w:rsid w:val="00C01A57"/>
    <w:rsid w:val="00C01E3A"/>
    <w:rsid w:val="00C066B7"/>
    <w:rsid w:val="00C10502"/>
    <w:rsid w:val="00C1640B"/>
    <w:rsid w:val="00C20A4D"/>
    <w:rsid w:val="00C212C9"/>
    <w:rsid w:val="00C279B9"/>
    <w:rsid w:val="00C27E74"/>
    <w:rsid w:val="00C27EDE"/>
    <w:rsid w:val="00C32993"/>
    <w:rsid w:val="00C33A91"/>
    <w:rsid w:val="00C41966"/>
    <w:rsid w:val="00C4400C"/>
    <w:rsid w:val="00C458F4"/>
    <w:rsid w:val="00C45A23"/>
    <w:rsid w:val="00C46488"/>
    <w:rsid w:val="00C503E9"/>
    <w:rsid w:val="00C519BF"/>
    <w:rsid w:val="00C52B0E"/>
    <w:rsid w:val="00C53813"/>
    <w:rsid w:val="00C54371"/>
    <w:rsid w:val="00C55B34"/>
    <w:rsid w:val="00C56225"/>
    <w:rsid w:val="00C56E1B"/>
    <w:rsid w:val="00C613FC"/>
    <w:rsid w:val="00C61710"/>
    <w:rsid w:val="00C640D3"/>
    <w:rsid w:val="00C6519F"/>
    <w:rsid w:val="00C65FE1"/>
    <w:rsid w:val="00C6792C"/>
    <w:rsid w:val="00C702FD"/>
    <w:rsid w:val="00C708DD"/>
    <w:rsid w:val="00C70904"/>
    <w:rsid w:val="00C72B23"/>
    <w:rsid w:val="00C77090"/>
    <w:rsid w:val="00C8022F"/>
    <w:rsid w:val="00C81EF2"/>
    <w:rsid w:val="00C86093"/>
    <w:rsid w:val="00C8636C"/>
    <w:rsid w:val="00C94F5A"/>
    <w:rsid w:val="00CA0AB9"/>
    <w:rsid w:val="00CA373A"/>
    <w:rsid w:val="00CA39D3"/>
    <w:rsid w:val="00CA596C"/>
    <w:rsid w:val="00CB0CE4"/>
    <w:rsid w:val="00CB2180"/>
    <w:rsid w:val="00CB2EF0"/>
    <w:rsid w:val="00CB32C7"/>
    <w:rsid w:val="00CB51AA"/>
    <w:rsid w:val="00CB60FF"/>
    <w:rsid w:val="00CB76D4"/>
    <w:rsid w:val="00CC173C"/>
    <w:rsid w:val="00CC2232"/>
    <w:rsid w:val="00CC2CD7"/>
    <w:rsid w:val="00CC4104"/>
    <w:rsid w:val="00CC45FA"/>
    <w:rsid w:val="00CC4619"/>
    <w:rsid w:val="00CD04E3"/>
    <w:rsid w:val="00CD0B0D"/>
    <w:rsid w:val="00CD18FD"/>
    <w:rsid w:val="00CD5D58"/>
    <w:rsid w:val="00CD611F"/>
    <w:rsid w:val="00CD7AFE"/>
    <w:rsid w:val="00CE3D4D"/>
    <w:rsid w:val="00CE4B11"/>
    <w:rsid w:val="00CE60C3"/>
    <w:rsid w:val="00CE6DFE"/>
    <w:rsid w:val="00CF062E"/>
    <w:rsid w:val="00CF0CF8"/>
    <w:rsid w:val="00CF1B74"/>
    <w:rsid w:val="00CF1E11"/>
    <w:rsid w:val="00CF2853"/>
    <w:rsid w:val="00CF471E"/>
    <w:rsid w:val="00D00D1E"/>
    <w:rsid w:val="00D0356D"/>
    <w:rsid w:val="00D03E84"/>
    <w:rsid w:val="00D10A83"/>
    <w:rsid w:val="00D251E8"/>
    <w:rsid w:val="00D27536"/>
    <w:rsid w:val="00D36B4B"/>
    <w:rsid w:val="00D40A6E"/>
    <w:rsid w:val="00D44DB8"/>
    <w:rsid w:val="00D5635E"/>
    <w:rsid w:val="00D713B8"/>
    <w:rsid w:val="00D72846"/>
    <w:rsid w:val="00D76C1D"/>
    <w:rsid w:val="00D80245"/>
    <w:rsid w:val="00D839DF"/>
    <w:rsid w:val="00D847FA"/>
    <w:rsid w:val="00D90349"/>
    <w:rsid w:val="00D9063C"/>
    <w:rsid w:val="00D90F1B"/>
    <w:rsid w:val="00D96063"/>
    <w:rsid w:val="00D96C92"/>
    <w:rsid w:val="00D97BFC"/>
    <w:rsid w:val="00DA035F"/>
    <w:rsid w:val="00DA0D88"/>
    <w:rsid w:val="00DA1282"/>
    <w:rsid w:val="00DA514B"/>
    <w:rsid w:val="00DB2682"/>
    <w:rsid w:val="00DB4257"/>
    <w:rsid w:val="00DC14C7"/>
    <w:rsid w:val="00DC25DE"/>
    <w:rsid w:val="00DD12B2"/>
    <w:rsid w:val="00DD280E"/>
    <w:rsid w:val="00DD7764"/>
    <w:rsid w:val="00DE3385"/>
    <w:rsid w:val="00DF07D3"/>
    <w:rsid w:val="00DF0CAF"/>
    <w:rsid w:val="00DF5497"/>
    <w:rsid w:val="00DF6104"/>
    <w:rsid w:val="00DF7A8F"/>
    <w:rsid w:val="00DF7FC3"/>
    <w:rsid w:val="00E01258"/>
    <w:rsid w:val="00E046B7"/>
    <w:rsid w:val="00E10FBA"/>
    <w:rsid w:val="00E1452D"/>
    <w:rsid w:val="00E22B3D"/>
    <w:rsid w:val="00E253F4"/>
    <w:rsid w:val="00E26199"/>
    <w:rsid w:val="00E27C43"/>
    <w:rsid w:val="00E318DE"/>
    <w:rsid w:val="00E4298E"/>
    <w:rsid w:val="00E44773"/>
    <w:rsid w:val="00E4739B"/>
    <w:rsid w:val="00E51C72"/>
    <w:rsid w:val="00E6195B"/>
    <w:rsid w:val="00E63C5D"/>
    <w:rsid w:val="00E67692"/>
    <w:rsid w:val="00E732E3"/>
    <w:rsid w:val="00E7368A"/>
    <w:rsid w:val="00E745A8"/>
    <w:rsid w:val="00E7785E"/>
    <w:rsid w:val="00E80375"/>
    <w:rsid w:val="00E806E2"/>
    <w:rsid w:val="00E91DBF"/>
    <w:rsid w:val="00E93BD1"/>
    <w:rsid w:val="00E95E28"/>
    <w:rsid w:val="00EB63FB"/>
    <w:rsid w:val="00EC2375"/>
    <w:rsid w:val="00EC3F1A"/>
    <w:rsid w:val="00EC43DD"/>
    <w:rsid w:val="00EC50C9"/>
    <w:rsid w:val="00EC675B"/>
    <w:rsid w:val="00ED4740"/>
    <w:rsid w:val="00EE0F0D"/>
    <w:rsid w:val="00EE1B97"/>
    <w:rsid w:val="00EE4487"/>
    <w:rsid w:val="00EF38BA"/>
    <w:rsid w:val="00EF4E4E"/>
    <w:rsid w:val="00EF68E6"/>
    <w:rsid w:val="00F0149E"/>
    <w:rsid w:val="00F05F2B"/>
    <w:rsid w:val="00F13CCE"/>
    <w:rsid w:val="00F14AB2"/>
    <w:rsid w:val="00F16449"/>
    <w:rsid w:val="00F209BF"/>
    <w:rsid w:val="00F33C64"/>
    <w:rsid w:val="00F34CE0"/>
    <w:rsid w:val="00F40A45"/>
    <w:rsid w:val="00F43FBF"/>
    <w:rsid w:val="00F447A4"/>
    <w:rsid w:val="00F46A24"/>
    <w:rsid w:val="00F50FD6"/>
    <w:rsid w:val="00F532E5"/>
    <w:rsid w:val="00F53D28"/>
    <w:rsid w:val="00F53F55"/>
    <w:rsid w:val="00F556D6"/>
    <w:rsid w:val="00F613D5"/>
    <w:rsid w:val="00F644D5"/>
    <w:rsid w:val="00F660AD"/>
    <w:rsid w:val="00F74FFD"/>
    <w:rsid w:val="00F7762B"/>
    <w:rsid w:val="00F97475"/>
    <w:rsid w:val="00F974D4"/>
    <w:rsid w:val="00FA2682"/>
    <w:rsid w:val="00FA269D"/>
    <w:rsid w:val="00FA494A"/>
    <w:rsid w:val="00FB7305"/>
    <w:rsid w:val="00FC09ED"/>
    <w:rsid w:val="00FC3C17"/>
    <w:rsid w:val="00FC79A6"/>
    <w:rsid w:val="00FD462B"/>
    <w:rsid w:val="00FD4D3B"/>
    <w:rsid w:val="00FE0BBD"/>
    <w:rsid w:val="00FE15FB"/>
    <w:rsid w:val="00FE1A6F"/>
    <w:rsid w:val="00FE3510"/>
    <w:rsid w:val="00FE4988"/>
    <w:rsid w:val="00FE6501"/>
    <w:rsid w:val="00FE717F"/>
    <w:rsid w:val="00FF5094"/>
    <w:rsid w:val="00FF6E21"/>
    <w:rsid w:val="00FF783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180D4F7"/>
  <w15:docId w15:val="{8FB40168-5A80-41B8-B446-53395089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E6"/>
    <w:pPr>
      <w:spacing w:after="18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0A6E"/>
    <w:pPr>
      <w:keepNext/>
      <w:tabs>
        <w:tab w:val="left" w:pos="431"/>
      </w:tabs>
      <w:outlineLvl w:val="0"/>
    </w:pPr>
    <w:rPr>
      <w:b/>
      <w:caps/>
      <w:spacing w:val="20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6458C"/>
    <w:pPr>
      <w:keepNext/>
      <w:keepLines/>
      <w:spacing w:before="240"/>
      <w:outlineLvl w:val="1"/>
    </w:pPr>
    <w:rPr>
      <w:rFonts w:eastAsia="Calib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76278"/>
    <w:pPr>
      <w:keepNext/>
      <w:spacing w:before="24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qFormat/>
    <w:rsid w:val="000753B8"/>
    <w:pPr>
      <w:keepNext/>
      <w:keepLines/>
      <w:spacing w:before="180" w:after="300"/>
      <w:outlineLvl w:val="3"/>
    </w:pPr>
    <w:rPr>
      <w:b/>
      <w:i/>
    </w:rPr>
  </w:style>
  <w:style w:type="paragraph" w:styleId="Heading5">
    <w:name w:val="heading 5"/>
    <w:basedOn w:val="Normal"/>
    <w:next w:val="Normal"/>
    <w:pPr>
      <w:tabs>
        <w:tab w:val="left" w:pos="2835"/>
      </w:tabs>
      <w:overflowPunct w:val="0"/>
      <w:autoSpaceDE w:val="0"/>
      <w:autoSpaceDN w:val="0"/>
      <w:adjustRightInd w:val="0"/>
      <w:spacing w:after="120" w:line="360" w:lineRule="auto"/>
      <w:textAlignment w:val="baseline"/>
      <w:outlineLvl w:val="4"/>
    </w:pPr>
  </w:style>
  <w:style w:type="paragraph" w:styleId="Heading6">
    <w:name w:val="heading 6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5"/>
    </w:pPr>
  </w:style>
  <w:style w:type="paragraph" w:styleId="Heading7">
    <w:name w:val="heading 7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6"/>
    </w:pPr>
  </w:style>
  <w:style w:type="paragraph" w:styleId="Heading8">
    <w:name w:val="heading 8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7"/>
    </w:pPr>
  </w:style>
  <w:style w:type="paragraph" w:styleId="Heading9">
    <w:name w:val="heading 9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C72B23"/>
    <w:pPr>
      <w:tabs>
        <w:tab w:val="right" w:pos="8505"/>
      </w:tabs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8BA"/>
    <w:rPr>
      <w:color w:val="0000FF" w:themeColor="hyperlink"/>
      <w:u w:val="single"/>
    </w:rPr>
  </w:style>
  <w:style w:type="paragraph" w:customStyle="1" w:styleId="LargeTableTitle">
    <w:name w:val="Large Table Title"/>
    <w:basedOn w:val="Normal"/>
    <w:rsid w:val="00B37481"/>
    <w:pPr>
      <w:spacing w:after="0"/>
      <w:jc w:val="left"/>
    </w:pPr>
    <w:rPr>
      <w:rFonts w:ascii="Calibri" w:hAnsi="Calibri"/>
      <w:color w:val="000000"/>
      <w:sz w:val="36"/>
    </w:rPr>
  </w:style>
  <w:style w:type="paragraph" w:styleId="TOC1">
    <w:name w:val="toc 1"/>
    <w:basedOn w:val="Normal"/>
    <w:next w:val="Normal"/>
    <w:autoRedefine/>
    <w:uiPriority w:val="39"/>
    <w:rsid w:val="00D5635E"/>
    <w:pPr>
      <w:tabs>
        <w:tab w:val="left" w:pos="660"/>
        <w:tab w:val="right" w:leader="dot" w:pos="8495"/>
      </w:tabs>
      <w:spacing w:before="240" w:after="120"/>
      <w:ind w:left="709" w:hanging="709"/>
    </w:pPr>
    <w:rPr>
      <w:rFonts w:cs="Arial"/>
      <w:b/>
      <w:caps/>
    </w:rPr>
  </w:style>
  <w:style w:type="paragraph" w:styleId="TOC2">
    <w:name w:val="toc 2"/>
    <w:basedOn w:val="Normal"/>
    <w:next w:val="Normal"/>
    <w:autoRedefine/>
    <w:uiPriority w:val="39"/>
    <w:rsid w:val="00726820"/>
    <w:pPr>
      <w:tabs>
        <w:tab w:val="right" w:leader="dot" w:pos="8495"/>
      </w:tabs>
      <w:spacing w:before="120" w:after="120"/>
      <w:ind w:left="170"/>
    </w:pPr>
    <w:rPr>
      <w:rFonts w:cs="Arial"/>
      <w:b/>
      <w:bCs/>
      <w:noProof/>
      <w:szCs w:val="28"/>
    </w:rPr>
  </w:style>
  <w:style w:type="paragraph" w:styleId="TOC3">
    <w:name w:val="toc 3"/>
    <w:basedOn w:val="Normal"/>
    <w:next w:val="Normal"/>
    <w:autoRedefine/>
    <w:uiPriority w:val="39"/>
    <w:rsid w:val="008601F6"/>
    <w:pPr>
      <w:tabs>
        <w:tab w:val="right" w:leader="dot" w:pos="8495"/>
      </w:tabs>
      <w:spacing w:before="120" w:after="0"/>
      <w:ind w:left="340"/>
    </w:pPr>
    <w:rPr>
      <w:b/>
      <w:sz w:val="20"/>
    </w:rPr>
  </w:style>
  <w:style w:type="paragraph" w:styleId="TOC4">
    <w:name w:val="toc 4"/>
    <w:basedOn w:val="Normal"/>
    <w:next w:val="Normal"/>
    <w:autoRedefine/>
    <w:uiPriority w:val="39"/>
    <w:pPr>
      <w:spacing w:after="0"/>
      <w:ind w:left="44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6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uiPriority w:val="39"/>
    <w:pPr>
      <w:spacing w:after="0"/>
      <w:ind w:left="88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uiPriority w:val="39"/>
    <w:pPr>
      <w:spacing w:after="0"/>
      <w:ind w:left="11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uiPriority w:val="39"/>
    <w:pPr>
      <w:spacing w:after="0"/>
      <w:ind w:left="132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uiPriority w:val="39"/>
    <w:pPr>
      <w:spacing w:after="0"/>
      <w:ind w:left="1540"/>
    </w:pPr>
    <w:rPr>
      <w:rFonts w:ascii="Times New Roman" w:hAnsi="Times New Roman"/>
      <w:sz w:val="20"/>
    </w:rPr>
  </w:style>
  <w:style w:type="paragraph" w:styleId="ListBullet">
    <w:name w:val="List Bullet"/>
    <w:basedOn w:val="Normal"/>
    <w:qFormat/>
    <w:rsid w:val="007C34CA"/>
    <w:pPr>
      <w:numPr>
        <w:numId w:val="2"/>
      </w:numPr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E6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94E61"/>
    <w:pPr>
      <w:spacing w:after="24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C72B23"/>
    <w:rPr>
      <w:rFonts w:asciiTheme="minorHAnsi" w:hAnsiTheme="minorHAns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46458C"/>
    <w:rPr>
      <w:rFonts w:asciiTheme="minorHAnsi" w:eastAsia="Calibri" w:hAnsiTheme="minorHAnsi"/>
      <w:b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40A6E"/>
    <w:rPr>
      <w:rFonts w:asciiTheme="minorHAnsi" w:hAnsiTheme="minorHAnsi"/>
      <w:b/>
      <w:caps/>
      <w:spacing w:val="20"/>
      <w:kern w:val="28"/>
      <w:sz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E8C"/>
    <w:pPr>
      <w:keepLines/>
      <w:tabs>
        <w:tab w:val="clear" w:pos="431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pacing w:val="0"/>
      <w:kern w:val="0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76278"/>
    <w:pPr>
      <w:keepNext/>
      <w:spacing w:before="240" w:after="240"/>
      <w:ind w:left="74"/>
      <w:outlineLvl w:val="0"/>
    </w:pPr>
    <w:rPr>
      <w:rFonts w:cs="Arial"/>
      <w:color w:val="800000"/>
      <w:kern w:val="28"/>
      <w:sz w:val="52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76278"/>
    <w:rPr>
      <w:rFonts w:asciiTheme="minorHAnsi" w:hAnsiTheme="minorHAnsi" w:cs="Arial"/>
      <w:color w:val="800000"/>
      <w:kern w:val="28"/>
      <w:sz w:val="5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8"/>
    <w:pPr>
      <w:spacing w:before="360"/>
      <w:ind w:left="74"/>
      <w:outlineLvl w:val="1"/>
    </w:pPr>
    <w:rPr>
      <w:rFonts w:cs="Arial"/>
      <w:color w:val="7F7F7F" w:themeColor="text1" w:themeTint="80"/>
      <w:kern w:val="34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376278"/>
    <w:rPr>
      <w:rFonts w:asciiTheme="minorHAnsi" w:hAnsiTheme="minorHAnsi" w:cs="Arial"/>
      <w:color w:val="7F7F7F" w:themeColor="text1" w:themeTint="80"/>
      <w:kern w:val="34"/>
      <w:sz w:val="40"/>
      <w:szCs w:val="40"/>
    </w:rPr>
  </w:style>
  <w:style w:type="paragraph" w:customStyle="1" w:styleId="HeadingTOC">
    <w:name w:val="Heading TOC"/>
    <w:basedOn w:val="Subtitle"/>
    <w:rsid w:val="001E433C"/>
    <w:pPr>
      <w:spacing w:before="240"/>
    </w:pPr>
  </w:style>
  <w:style w:type="paragraph" w:customStyle="1" w:styleId="TableBullet">
    <w:name w:val="Table Bullet"/>
    <w:basedOn w:val="ListBullet"/>
    <w:qFormat/>
    <w:rsid w:val="00CB32C7"/>
    <w:pPr>
      <w:spacing w:after="60"/>
    </w:pPr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1E433C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basedOn w:val="Normal"/>
    <w:link w:val="TableTextChar"/>
    <w:qFormat/>
    <w:rsid w:val="00CB32C7"/>
    <w:pPr>
      <w:spacing w:after="60"/>
    </w:pPr>
    <w:rPr>
      <w:sz w:val="20"/>
    </w:rPr>
  </w:style>
  <w:style w:type="character" w:customStyle="1" w:styleId="Heading3Char">
    <w:name w:val="Heading 3 Char"/>
    <w:link w:val="Heading3"/>
    <w:rsid w:val="00376278"/>
    <w:rPr>
      <w:rFonts w:asciiTheme="minorHAnsi" w:hAnsiTheme="minorHAnsi"/>
      <w:b/>
      <w:color w:val="800000"/>
      <w:sz w:val="22"/>
      <w:lang w:eastAsia="en-US"/>
    </w:rPr>
  </w:style>
  <w:style w:type="table" w:customStyle="1" w:styleId="TableGrid0">
    <w:name w:val="TableGrid"/>
    <w:rsid w:val="001E433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Header">
    <w:name w:val="Table Header"/>
    <w:basedOn w:val="Heading2"/>
    <w:qFormat/>
    <w:rsid w:val="00BC293E"/>
    <w:pPr>
      <w:keepLines w:val="0"/>
      <w:spacing w:before="120" w:after="120"/>
      <w:contextualSpacing/>
      <w:jc w:val="left"/>
      <w:outlineLvl w:val="9"/>
    </w:pPr>
    <w:rPr>
      <w:caps/>
      <w:sz w:val="22"/>
    </w:rPr>
  </w:style>
  <w:style w:type="character" w:styleId="PlaceholderText">
    <w:name w:val="Placeholder Text"/>
    <w:basedOn w:val="DefaultParagraphFont"/>
    <w:uiPriority w:val="99"/>
    <w:semiHidden/>
    <w:rsid w:val="005B01B0"/>
    <w:rPr>
      <w:color w:val="808080"/>
    </w:rPr>
  </w:style>
  <w:style w:type="paragraph" w:styleId="Revision">
    <w:name w:val="Revision"/>
    <w:hidden/>
    <w:uiPriority w:val="99"/>
    <w:semiHidden/>
    <w:rsid w:val="00DF0CAF"/>
    <w:rPr>
      <w:rFonts w:ascii="Arial" w:hAnsi="Arial"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locked/>
    <w:rsid w:val="00686B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E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aliases w:val="Bullets"/>
    <w:basedOn w:val="NoList"/>
    <w:rsid w:val="00D10A83"/>
    <w:pPr>
      <w:numPr>
        <w:numId w:val="1"/>
      </w:numPr>
    </w:pPr>
  </w:style>
  <w:style w:type="character" w:customStyle="1" w:styleId="TableTextChar">
    <w:name w:val="Table Text Char"/>
    <w:link w:val="TableText"/>
    <w:rsid w:val="00CB32C7"/>
    <w:rPr>
      <w:rFonts w:asciiTheme="minorHAnsi" w:hAnsiTheme="minorHAnsi"/>
      <w:lang w:eastAsia="en-US"/>
    </w:rPr>
  </w:style>
  <w:style w:type="paragraph" w:customStyle="1" w:styleId="TableHeadings">
    <w:name w:val="Table Headings"/>
    <w:basedOn w:val="Normal"/>
    <w:next w:val="TableText"/>
    <w:qFormat/>
    <w:rsid w:val="00376278"/>
    <w:pPr>
      <w:spacing w:before="60" w:after="60"/>
    </w:pPr>
    <w:rPr>
      <w:rFonts w:cstheme="minorHAnsi"/>
      <w:b/>
      <w:color w:val="800000"/>
      <w:sz w:val="20"/>
    </w:rPr>
  </w:style>
  <w:style w:type="paragraph" w:customStyle="1" w:styleId="TOCHeading-IP">
    <w:name w:val="TOC Heading - IP"/>
    <w:basedOn w:val="TOCHeading"/>
    <w:qFormat/>
    <w:rsid w:val="00376278"/>
    <w:rPr>
      <w:rFonts w:asciiTheme="minorHAnsi" w:hAnsiTheme="minorHAnsi"/>
      <w:color w:val="800000"/>
    </w:rPr>
  </w:style>
  <w:style w:type="paragraph" w:styleId="Footer">
    <w:name w:val="footer"/>
    <w:basedOn w:val="Normal"/>
    <w:link w:val="FooterChar"/>
    <w:unhideWhenUsed/>
    <w:rsid w:val="00CD5D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D5D58"/>
    <w:rPr>
      <w:rFonts w:asciiTheme="minorHAnsi" w:hAnsiTheme="minorHAnsi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70904"/>
    <w:pPr>
      <w:keepNext/>
      <w:suppressAutoHyphens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hAnsi="Arial"/>
      <w:sz w:val="20"/>
    </w:rPr>
  </w:style>
  <w:style w:type="character" w:customStyle="1" w:styleId="tgc">
    <w:name w:val="_tgc"/>
    <w:basedOn w:val="DefaultParagraphFont"/>
    <w:rsid w:val="00C70904"/>
  </w:style>
  <w:style w:type="character" w:customStyle="1" w:styleId="ListParagraphChar">
    <w:name w:val="List Paragraph Char"/>
    <w:basedOn w:val="DefaultParagraphFont"/>
    <w:link w:val="ListParagraph"/>
    <w:uiPriority w:val="34"/>
    <w:rsid w:val="009A2B18"/>
    <w:rPr>
      <w:rFonts w:ascii="Arial" w:hAnsi="Arial"/>
      <w:lang w:eastAsia="en-US"/>
    </w:rPr>
  </w:style>
  <w:style w:type="paragraph" w:customStyle="1" w:styleId="RevisionHistory">
    <w:name w:val="Revision History"/>
    <w:basedOn w:val="Normal"/>
    <w:rsid w:val="009A2B18"/>
    <w:pPr>
      <w:spacing w:before="360" w:after="200"/>
      <w:jc w:val="center"/>
    </w:pPr>
    <w:rPr>
      <w:rFonts w:ascii="Arial" w:hAnsi="Arial"/>
      <w:b/>
      <w:szCs w:val="22"/>
      <w:lang w:eastAsia="en-AU"/>
    </w:rPr>
  </w:style>
  <w:style w:type="paragraph" w:customStyle="1" w:styleId="Address">
    <w:name w:val="Address"/>
    <w:basedOn w:val="Normal"/>
    <w:link w:val="AddressChar"/>
    <w:qFormat/>
    <w:rsid w:val="003C59BD"/>
    <w:pPr>
      <w:keepNext/>
      <w:suppressAutoHyphens/>
      <w:autoSpaceDE w:val="0"/>
      <w:autoSpaceDN w:val="0"/>
      <w:adjustRightInd w:val="0"/>
      <w:spacing w:after="0"/>
    </w:pPr>
  </w:style>
  <w:style w:type="character" w:customStyle="1" w:styleId="AddressChar">
    <w:name w:val="Address Char"/>
    <w:basedOn w:val="DefaultParagraphFont"/>
    <w:link w:val="Address"/>
    <w:rsid w:val="003C59BD"/>
    <w:rPr>
      <w:rFonts w:asciiTheme="minorHAnsi" w:hAnsiTheme="minorHAnsi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4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47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47FA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47FA"/>
    <w:rPr>
      <w:rFonts w:asciiTheme="minorHAnsi" w:hAnsiTheme="minorHAnsi"/>
      <w:b/>
      <w:bCs/>
      <w:lang w:eastAsia="en-US"/>
    </w:rPr>
  </w:style>
  <w:style w:type="paragraph" w:customStyle="1" w:styleId="TableNote">
    <w:name w:val="Table Note"/>
    <w:basedOn w:val="Normal"/>
    <w:link w:val="TableNoteChar"/>
    <w:qFormat/>
    <w:rsid w:val="006C66CB"/>
    <w:pPr>
      <w:spacing w:before="200"/>
    </w:pPr>
    <w:rPr>
      <w:rFonts w:ascii="Verdana" w:hAnsi="Verdana"/>
      <w:i/>
      <w:color w:val="800000"/>
      <w:sz w:val="16"/>
      <w:szCs w:val="16"/>
    </w:rPr>
  </w:style>
  <w:style w:type="character" w:customStyle="1" w:styleId="TableNoteChar">
    <w:name w:val="Table Note Char"/>
    <w:basedOn w:val="DefaultParagraphFont"/>
    <w:link w:val="TableNote"/>
    <w:rsid w:val="006C66CB"/>
    <w:rPr>
      <w:rFonts w:ascii="Verdana" w:hAnsi="Verdana"/>
      <w:i/>
      <w:color w:val="800000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infoproficiency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SYNC\Info%20Pro%20Files\Info%20Pro\Templates\Pro%20Group%20LOE%20Template%20v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8BDD-C6CC-4889-989A-3F47D8B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 Group LOE Template v11.dotx</Template>
  <TotalTime>0</TotalTime>
  <Pages>1</Pages>
  <Words>309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LOE</vt:lpstr>
    </vt:vector>
  </TitlesOfParts>
  <Manager/>
  <Company>Information Proficiency</Company>
  <LinksUpToDate>false</LinksUpToDate>
  <CharactersWithSpaces>1998</CharactersWithSpaces>
  <SharedDoc>false</SharedDoc>
  <HLinks>
    <vt:vector size="126" baseType="variant"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_Toc397002225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_Toc397002224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_Toc397002223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_Toc397002222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_Toc397002221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_Toc397002220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_Toc397002219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_Toc397002218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_Toc397002217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_Toc397002216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_Toc397002215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_Toc397002214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_Toc397002213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_Toc397002212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_Toc397002211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_Toc397002210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_Toc397002209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_Toc397002208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_Toc397002207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_Toc397002206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_Toc397002205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LOE</dc:title>
  <dc:subject>Property: Subject</dc:subject>
  <dc:creator>Rebecca Bradshaw</dc:creator>
  <cp:keywords/>
  <dc:description/>
  <cp:lastModifiedBy>Rebecca Shillington</cp:lastModifiedBy>
  <cp:revision>2</cp:revision>
  <cp:lastPrinted>2016-07-13T23:09:00Z</cp:lastPrinted>
  <dcterms:created xsi:type="dcterms:W3CDTF">2023-05-10T01:45:00Z</dcterms:created>
  <dcterms:modified xsi:type="dcterms:W3CDTF">2023-05-10T01:45:00Z</dcterms:modified>
  <cp:category>Proposal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Full">
    <vt:lpwstr>Property: Client Full Name</vt:lpwstr>
  </property>
  <property fmtid="{D5CDD505-2E9C-101B-9397-08002B2CF9AE}" pid="3" name="Client Short">
    <vt:lpwstr>Property: Client Short Name</vt:lpwstr>
  </property>
  <property fmtid="{D5CDD505-2E9C-101B-9397-08002B2CF9AE}" pid="4" name="Product Full">
    <vt:lpwstr>Property: Product Full Name</vt:lpwstr>
  </property>
  <property fmtid="{D5CDD505-2E9C-101B-9397-08002B2CF9AE}" pid="5" name="Product Short">
    <vt:lpwstr>Property: Product Short</vt:lpwstr>
  </property>
  <property fmtid="{D5CDD505-2E9C-101B-9397-08002B2CF9AE}" pid="6" name="Project Header">
    <vt:lpwstr>Property: Project Header</vt:lpwstr>
  </property>
</Properties>
</file>